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C88B" w14:textId="77777777" w:rsidR="00FE067E" w:rsidRDefault="003C6034" w:rsidP="00CC1F3B">
      <w:pPr>
        <w:pStyle w:val="TitlePageOrigin"/>
      </w:pPr>
      <w:r>
        <w:rPr>
          <w:caps w:val="0"/>
        </w:rPr>
        <w:t>WEST VIRGINIA LEGISLATURE</w:t>
      </w:r>
    </w:p>
    <w:p w14:paraId="5C9C3DA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0F73D76" w14:textId="77777777" w:rsidR="00CD36CF" w:rsidRDefault="00C81817" w:rsidP="00CC1F3B">
      <w:pPr>
        <w:pStyle w:val="TitlePageBillPrefix"/>
      </w:pPr>
      <w:sdt>
        <w:sdtPr>
          <w:tag w:val="IntroDate"/>
          <w:id w:val="-1236936958"/>
          <w:placeholder>
            <w:docPart w:val="1F22399AFA52488D8F33DA599D8A7084"/>
          </w:placeholder>
          <w:text/>
        </w:sdtPr>
        <w:sdtEndPr/>
        <w:sdtContent>
          <w:r w:rsidR="00AE48A0">
            <w:t>Introduced</w:t>
          </w:r>
        </w:sdtContent>
      </w:sdt>
    </w:p>
    <w:p w14:paraId="57FDBE5E" w14:textId="480A6181" w:rsidR="00CD36CF" w:rsidRDefault="00C81817" w:rsidP="00CC1F3B">
      <w:pPr>
        <w:pStyle w:val="BillNumber"/>
      </w:pPr>
      <w:sdt>
        <w:sdtPr>
          <w:tag w:val="Chamber"/>
          <w:id w:val="893011969"/>
          <w:lock w:val="sdtLocked"/>
          <w:placeholder>
            <w:docPart w:val="3FFF8D7DB16248D6BAC68900FADCD841"/>
          </w:placeholder>
          <w:dropDownList>
            <w:listItem w:displayText="House" w:value="House"/>
            <w:listItem w:displayText="Senate" w:value="Senate"/>
          </w:dropDownList>
        </w:sdtPr>
        <w:sdtEndPr/>
        <w:sdtContent>
          <w:r w:rsidR="00894767">
            <w:t>Senate</w:t>
          </w:r>
        </w:sdtContent>
      </w:sdt>
      <w:r w:rsidR="00303684">
        <w:t xml:space="preserve"> </w:t>
      </w:r>
      <w:r w:rsidR="00CD36CF">
        <w:t xml:space="preserve">Bill </w:t>
      </w:r>
      <w:sdt>
        <w:sdtPr>
          <w:tag w:val="BNum"/>
          <w:id w:val="1645317809"/>
          <w:lock w:val="sdtLocked"/>
          <w:placeholder>
            <w:docPart w:val="A02299F371884FCBA7B3D4335160F60D"/>
          </w:placeholder>
          <w:text/>
        </w:sdtPr>
        <w:sdtEndPr/>
        <w:sdtContent>
          <w:r w:rsidR="00EA5F23">
            <w:t>784</w:t>
          </w:r>
        </w:sdtContent>
      </w:sdt>
    </w:p>
    <w:p w14:paraId="3C7D0892" w14:textId="2E6EF91B" w:rsidR="00CD36CF" w:rsidRDefault="00CD36CF" w:rsidP="00CC1F3B">
      <w:pPr>
        <w:pStyle w:val="Sponsors"/>
      </w:pPr>
      <w:r>
        <w:t xml:space="preserve">By </w:t>
      </w:r>
      <w:sdt>
        <w:sdtPr>
          <w:tag w:val="Sponsors"/>
          <w:id w:val="1589585889"/>
          <w:placeholder>
            <w:docPart w:val="EC7E0F8551784DE699E8B1584CC7720B"/>
          </w:placeholder>
          <w:text w:multiLine="1"/>
        </w:sdtPr>
        <w:sdtEndPr/>
        <w:sdtContent>
          <w:r w:rsidR="00894767">
            <w:t>Senators Smith (Mr. President) and Woelfel</w:t>
          </w:r>
        </w:sdtContent>
      </w:sdt>
    </w:p>
    <w:p w14:paraId="7E35868F" w14:textId="77777777" w:rsidR="006F4A03" w:rsidRPr="006F4A03" w:rsidRDefault="006F4A03" w:rsidP="006F4A03">
      <w:pPr>
        <w:pStyle w:val="References"/>
      </w:pPr>
      <w:r w:rsidRPr="006F4A03">
        <w:t>[By Request of the Executive]</w:t>
      </w:r>
    </w:p>
    <w:p w14:paraId="23BE9C83" w14:textId="1E3431DC" w:rsidR="00E831B3" w:rsidRDefault="00CD36CF" w:rsidP="00CC1F3B">
      <w:pPr>
        <w:pStyle w:val="References"/>
      </w:pPr>
      <w:r>
        <w:t>[</w:t>
      </w:r>
      <w:sdt>
        <w:sdtPr>
          <w:tag w:val="References"/>
          <w:id w:val="-1043047873"/>
          <w:placeholder>
            <w:docPart w:val="D90893F40F9041D3976233B26B3D43DF"/>
          </w:placeholder>
          <w:text w:multiLine="1"/>
        </w:sdtPr>
        <w:sdtEndPr/>
        <w:sdtContent>
          <w:r w:rsidR="00EA5F23" w:rsidRPr="00EA5F23">
            <w:t>Introduced March 17, 2025; referred</w:t>
          </w:r>
          <w:r w:rsidR="00EA5F23" w:rsidRPr="00EA5F23">
            <w:br/>
            <w:t xml:space="preserve">to the Committee on </w:t>
          </w:r>
          <w:r w:rsidR="00C81817">
            <w:t>Finance</w:t>
          </w:r>
        </w:sdtContent>
      </w:sdt>
      <w:r>
        <w:t>]</w:t>
      </w:r>
    </w:p>
    <w:p w14:paraId="540A11C4" w14:textId="77777777" w:rsidR="00894767" w:rsidRPr="00036C2F" w:rsidRDefault="0000526A" w:rsidP="00894767">
      <w:pPr>
        <w:pStyle w:val="TitleSection"/>
        <w:sectPr w:rsidR="00894767" w:rsidRPr="00036C2F" w:rsidSect="008947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94767">
        <w:t xml:space="preserve"> supplementing and amending the </w:t>
      </w:r>
      <w:r w:rsidR="00894767" w:rsidRPr="00C579C3">
        <w:t>appropriation</w:t>
      </w:r>
      <w:r w:rsidR="00894767">
        <w:t>s</w:t>
      </w:r>
      <w:r w:rsidR="00894767" w:rsidRPr="00C579C3">
        <w:t xml:space="preserve"> of public moneys out of the Treasury from the balance of moneys remaining as an unappropriated </w:t>
      </w:r>
      <w:r w:rsidR="00894767">
        <w:t xml:space="preserve">surplus </w:t>
      </w:r>
      <w:r w:rsidR="00894767" w:rsidRPr="00C579C3">
        <w:t xml:space="preserve">balance in the State Fund, General Revenue, </w:t>
      </w:r>
      <w:r w:rsidR="00894767">
        <w:t>to the Department of Administration, Division of General Services, fund 0230, fiscal year 2025, organization 0211,</w:t>
      </w:r>
      <w:r w:rsidR="00894767" w:rsidRPr="00C579C3">
        <w:t xml:space="preserve"> by supplementing and amending the appropriations for the fiscal year ending June 30, 20</w:t>
      </w:r>
      <w:r w:rsidR="00894767">
        <w:t>25, by adding a new item of appropriation</w:t>
      </w:r>
      <w:r w:rsidR="00894767" w:rsidRPr="00C579C3">
        <w:t>.</w:t>
      </w:r>
    </w:p>
    <w:p w14:paraId="1B6D0EBD" w14:textId="77777777" w:rsidR="003A78A0" w:rsidRDefault="00894767" w:rsidP="00894767">
      <w:pPr>
        <w:pStyle w:val="SectionBody"/>
        <w:sectPr w:rsidR="003A78A0"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444BFB25" w14:textId="77777777" w:rsidR="00894767" w:rsidRDefault="00894767" w:rsidP="00894767">
      <w:pPr>
        <w:pStyle w:val="SectionBody"/>
        <w:sectPr w:rsidR="00894767"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724063D3" w14:textId="77777777" w:rsidR="00303684" w:rsidRDefault="00303684" w:rsidP="00CC1F3B">
      <w:pPr>
        <w:pStyle w:val="EnactingClause"/>
      </w:pPr>
      <w:r>
        <w:t>Be it enacted by the Legislature of West Virginia:</w:t>
      </w:r>
    </w:p>
    <w:p w14:paraId="2B4290C3"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730B75C" w14:textId="77777777" w:rsidR="00894767" w:rsidRPr="00B844FE" w:rsidRDefault="00894767" w:rsidP="00894767">
      <w:pPr>
        <w:pStyle w:val="SectionBody"/>
      </w:pPr>
      <w:r w:rsidRPr="00C579C3">
        <w:t>That the total appropriation for the fiscal year ending June 30, 20</w:t>
      </w:r>
      <w:r>
        <w:t>25, to fund 0230, fiscal year 2025, organization 0211</w:t>
      </w:r>
      <w:r w:rsidRPr="00C579C3">
        <w:t xml:space="preserve">, </w:t>
      </w:r>
      <w:r>
        <w:t xml:space="preserve">be supplemented and amended adding a new item of appropriation </w:t>
      </w:r>
      <w:r w:rsidRPr="00C579C3">
        <w:t>as follow</w:t>
      </w:r>
      <w:r>
        <w:t>s:</w:t>
      </w:r>
    </w:p>
    <w:p w14:paraId="7B4E2253" w14:textId="77777777" w:rsidR="00894767" w:rsidRDefault="00894767" w:rsidP="00894767">
      <w:pPr>
        <w:pStyle w:val="ChapterHeading"/>
        <w:suppressLineNumbers w:val="0"/>
        <w:sectPr w:rsidR="00894767" w:rsidSect="00894767">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24DBD730" w14:textId="77777777" w:rsidR="00894767" w:rsidRDefault="00894767" w:rsidP="00894767">
      <w:pPr>
        <w:pStyle w:val="SectionHeading"/>
        <w:suppressLineNumbers w:val="0"/>
        <w:ind w:firstLine="0"/>
        <w:sectPr w:rsidR="00894767" w:rsidSect="00894767">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34E35A24" w14:textId="77777777" w:rsidR="00894767" w:rsidRPr="00B420C2" w:rsidRDefault="00894767" w:rsidP="008947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1105DFB0" w14:textId="77777777" w:rsidR="00894767" w:rsidRPr="00B420C2" w:rsidRDefault="00894767" w:rsidP="008947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21</w:t>
      </w:r>
      <w:r w:rsidRPr="00953694">
        <w:rPr>
          <w:i/>
        </w:rPr>
        <w:t xml:space="preserve"> </w:t>
      </w:r>
      <w:r>
        <w:rPr>
          <w:i/>
        </w:rPr>
        <w:t>-</w:t>
      </w:r>
      <w:r w:rsidRPr="00953694">
        <w:rPr>
          <w:i/>
        </w:rPr>
        <w:t xml:space="preserve"> </w:t>
      </w:r>
      <w:r>
        <w:rPr>
          <w:i/>
        </w:rPr>
        <w:t>Division of General Services</w:t>
      </w:r>
    </w:p>
    <w:p w14:paraId="29632DCB" w14:textId="77777777" w:rsidR="00894767" w:rsidRPr="00B420C2" w:rsidRDefault="00894767" w:rsidP="008947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5A)</w:t>
      </w:r>
    </w:p>
    <w:p w14:paraId="5CE089D4" w14:textId="77777777" w:rsidR="00894767" w:rsidRDefault="00894767" w:rsidP="00894767">
      <w:pPr>
        <w:pStyle w:val="SectionBody"/>
        <w:ind w:firstLine="0"/>
        <w:jc w:val="center"/>
        <w:rPr>
          <w:rFonts w:cs="Times New Roman"/>
          <w:u w:val="single"/>
        </w:rPr>
      </w:pPr>
      <w:r w:rsidRPr="00B420C2">
        <w:rPr>
          <w:rFonts w:cs="Times New Roman"/>
        </w:rPr>
        <w:t xml:space="preserve">Fund </w:t>
      </w:r>
      <w:r>
        <w:rPr>
          <w:rFonts w:cs="Times New Roman"/>
          <w:u w:val="single"/>
        </w:rPr>
        <w:t>0230</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0211</w:t>
      </w:r>
    </w:p>
    <w:p w14:paraId="2D1475FD" w14:textId="77777777" w:rsidR="00894767" w:rsidRPr="006057A9" w:rsidRDefault="00894767" w:rsidP="00894767">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4FF3AF0" w14:textId="77777777" w:rsidR="00894767" w:rsidRPr="006057A9" w:rsidRDefault="00894767" w:rsidP="00894767">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4E84BC5D" w14:textId="77777777" w:rsidR="00894767" w:rsidRDefault="00894767" w:rsidP="00894767">
      <w:pPr>
        <w:pStyle w:val="SectionBody"/>
        <w:tabs>
          <w:tab w:val="center" w:pos="6840"/>
          <w:tab w:val="center" w:pos="9000"/>
        </w:tabs>
        <w:ind w:firstLine="0"/>
        <w:jc w:val="left"/>
        <w:rPr>
          <w:b/>
        </w:rPr>
      </w:pPr>
      <w:r>
        <w:rPr>
          <w:b/>
        </w:rPr>
        <w:tab/>
        <w:t>priation</w:t>
      </w:r>
      <w:r w:rsidRPr="006057A9">
        <w:rPr>
          <w:b/>
        </w:rPr>
        <w:tab/>
        <w:t>Fund</w:t>
      </w:r>
    </w:p>
    <w:p w14:paraId="59560AB4" w14:textId="60EF6DB7" w:rsidR="00894767" w:rsidRDefault="00894767" w:rsidP="00894767">
      <w:pPr>
        <w:pStyle w:val="SectionBody"/>
        <w:tabs>
          <w:tab w:val="left" w:pos="432"/>
          <w:tab w:val="left" w:pos="720"/>
          <w:tab w:val="right" w:leader="dot" w:pos="6048"/>
          <w:tab w:val="center" w:pos="6840"/>
          <w:tab w:val="left" w:pos="7704"/>
          <w:tab w:val="right" w:pos="9360"/>
        </w:tabs>
        <w:ind w:firstLine="0"/>
        <w:jc w:val="left"/>
      </w:pPr>
      <w:r>
        <w:t>9a</w:t>
      </w:r>
      <w:r>
        <w:tab/>
        <w:t xml:space="preserve">Capital Outlay, Repairs and Equipment </w:t>
      </w:r>
      <w:r w:rsidRPr="00C611B5">
        <w:rPr>
          <w:iCs/>
        </w:rPr>
        <w:t>–</w:t>
      </w:r>
      <w:r>
        <w:t xml:space="preserve"> Surplus</w:t>
      </w:r>
      <w:r>
        <w:tab/>
      </w:r>
      <w:r>
        <w:tab/>
        <w:t>67700</w:t>
      </w:r>
      <w:r>
        <w:tab/>
      </w:r>
      <w:r>
        <w:tab/>
        <w:t>$15,000,000</w:t>
      </w:r>
    </w:p>
    <w:p w14:paraId="090F5CFC" w14:textId="181CF4E2" w:rsidR="006865E9" w:rsidRDefault="00CF1DCA" w:rsidP="00CC1F3B">
      <w:pPr>
        <w:pStyle w:val="Note"/>
      </w:pPr>
      <w:r>
        <w:t xml:space="preserve">NOTE: </w:t>
      </w:r>
      <w:r w:rsidR="00894767">
        <w:t xml:space="preserve">The purpose of this </w:t>
      </w:r>
      <w:r w:rsidR="00894767" w:rsidRPr="00913C51">
        <w:t xml:space="preserve">supplemental appropriation bill is </w:t>
      </w:r>
      <w:r w:rsidR="00894767">
        <w:t xml:space="preserve">to add a new </w:t>
      </w:r>
      <w:r w:rsidR="00894767" w:rsidRPr="00913C51">
        <w:t>item</w:t>
      </w:r>
      <w:r w:rsidR="00894767">
        <w:t xml:space="preserve"> </w:t>
      </w:r>
      <w:r w:rsidR="00894767" w:rsidRPr="00913C51">
        <w:t>of appropriation in the aforesaid account for the designated spending unit for expendi</w:t>
      </w:r>
      <w:r w:rsidR="00894767">
        <w:t>ture during the fiscal year 2025</w:t>
      </w:r>
      <w:r w:rsidR="00894767" w:rsidRPr="00913C51">
        <w:t>.</w:t>
      </w:r>
    </w:p>
    <w:p w14:paraId="2D6EDE9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854CC">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147A" w14:textId="77777777" w:rsidR="00894767" w:rsidRPr="00B844FE" w:rsidRDefault="00894767" w:rsidP="00B844FE">
      <w:r>
        <w:separator/>
      </w:r>
    </w:p>
  </w:endnote>
  <w:endnote w:type="continuationSeparator" w:id="0">
    <w:p w14:paraId="23EEDB29" w14:textId="77777777" w:rsidR="00894767" w:rsidRPr="00B844FE" w:rsidRDefault="008947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59ED900" w14:textId="77777777" w:rsidR="00894767" w:rsidRPr="00B844FE" w:rsidRDefault="0089476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F77C1D" w14:textId="77777777" w:rsidR="00894767" w:rsidRDefault="00894767" w:rsidP="00B844FE"/>
  <w:p w14:paraId="66613754" w14:textId="77777777" w:rsidR="00894767" w:rsidRDefault="00894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008486" w14:textId="77777777" w:rsidR="00894767" w:rsidRDefault="0089476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E9006B" w14:textId="77777777" w:rsidR="00894767" w:rsidRDefault="008947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C72D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8EAF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B948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D308" w14:textId="77777777" w:rsidR="00894767" w:rsidRPr="00B844FE" w:rsidRDefault="00894767" w:rsidP="00B844FE">
      <w:r>
        <w:separator/>
      </w:r>
    </w:p>
  </w:footnote>
  <w:footnote w:type="continuationSeparator" w:id="0">
    <w:p w14:paraId="41E16DE7" w14:textId="77777777" w:rsidR="00894767" w:rsidRPr="00B844FE" w:rsidRDefault="008947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F905" w14:textId="77777777" w:rsidR="00894767" w:rsidRPr="00B844FE" w:rsidRDefault="00C81817">
    <w:pPr>
      <w:pStyle w:val="Header"/>
    </w:pPr>
    <w:sdt>
      <w:sdtPr>
        <w:id w:val="1471013104"/>
        <w:placeholder>
          <w:docPart w:val="1F22399AFA52488D8F33DA599D8A7084"/>
        </w:placeholder>
        <w:temporary/>
        <w:showingPlcHdr/>
      </w:sdtPr>
      <w:sdtEndPr/>
      <w:sdtContent>
        <w:r w:rsidR="00894767" w:rsidRPr="00B844FE">
          <w:t>[Type here]</w:t>
        </w:r>
      </w:sdtContent>
    </w:sdt>
    <w:r w:rsidR="00894767" w:rsidRPr="00B844FE">
      <w:ptab w:relativeTo="margin" w:alignment="left" w:leader="none"/>
    </w:r>
    <w:sdt>
      <w:sdtPr>
        <w:id w:val="-1238157381"/>
        <w:placeholder>
          <w:docPart w:val="1F22399AFA52488D8F33DA599D8A7084"/>
        </w:placeholder>
        <w:temporary/>
        <w:showingPlcHdr/>
      </w:sdtPr>
      <w:sdtEndPr/>
      <w:sdtContent>
        <w:r w:rsidR="00894767" w:rsidRPr="00B844FE">
          <w:t>[Type here]</w:t>
        </w:r>
      </w:sdtContent>
    </w:sdt>
  </w:p>
  <w:p w14:paraId="3B62F242" w14:textId="77777777" w:rsidR="00894767" w:rsidRDefault="00894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5239" w14:textId="12E820A6" w:rsidR="00894767" w:rsidRPr="00C33014" w:rsidRDefault="00894767" w:rsidP="00342622">
    <w:pPr>
      <w:pStyle w:val="HeaderStyle"/>
    </w:pPr>
    <w:r>
      <w:t>Intr SB</w:t>
    </w:r>
    <w:r w:rsidR="00EA5F23">
      <w:t xml:space="preserve"> 784</w:t>
    </w:r>
    <w:r>
      <w:ptab w:relativeTo="margin" w:alignment="center" w:leader="none"/>
    </w:r>
    <w:r>
      <w:t xml:space="preserve"> </w:t>
    </w:r>
    <w:r>
      <w:tab/>
    </w:r>
    <w:r>
      <w:rPr>
        <w:rStyle w:val="HeaderStyleChar"/>
      </w:rPr>
      <w:t>2025R3828S 2025R3829H</w:t>
    </w:r>
  </w:p>
  <w:p w14:paraId="750D0808" w14:textId="77777777" w:rsidR="00894767" w:rsidRDefault="00894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6EE5" w14:textId="77777777" w:rsidR="002A0269" w:rsidRPr="00B844FE" w:rsidRDefault="00C81817">
    <w:pPr>
      <w:pStyle w:val="Header"/>
    </w:pPr>
    <w:sdt>
      <w:sdtPr>
        <w:id w:val="-684364211"/>
        <w:placeholder>
          <w:docPart w:val="3FFF8D7DB16248D6BAC68900FADCD8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FF8D7DB16248D6BAC68900FADCD841"/>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EAC2" w14:textId="050C66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94767">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4767">
          <w:rPr>
            <w:sz w:val="22"/>
            <w:szCs w:val="22"/>
          </w:rPr>
          <w:t>2025R3828S 2025R3829H</w:t>
        </w:r>
      </w:sdtContent>
    </w:sdt>
  </w:p>
  <w:p w14:paraId="718D05FD"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1C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67"/>
    <w:rsid w:val="0000526A"/>
    <w:rsid w:val="000573A9"/>
    <w:rsid w:val="00085D22"/>
    <w:rsid w:val="00093AB0"/>
    <w:rsid w:val="000C5C77"/>
    <w:rsid w:val="000E3912"/>
    <w:rsid w:val="0010070F"/>
    <w:rsid w:val="0015112E"/>
    <w:rsid w:val="001552E7"/>
    <w:rsid w:val="001566B4"/>
    <w:rsid w:val="001949D5"/>
    <w:rsid w:val="001A66B7"/>
    <w:rsid w:val="001C279E"/>
    <w:rsid w:val="001D459E"/>
    <w:rsid w:val="00211F02"/>
    <w:rsid w:val="0022348D"/>
    <w:rsid w:val="0027011C"/>
    <w:rsid w:val="00274200"/>
    <w:rsid w:val="00275740"/>
    <w:rsid w:val="002A0269"/>
    <w:rsid w:val="002C37E9"/>
    <w:rsid w:val="00303684"/>
    <w:rsid w:val="003143F5"/>
    <w:rsid w:val="00314854"/>
    <w:rsid w:val="00394191"/>
    <w:rsid w:val="003A78A0"/>
    <w:rsid w:val="003C51CD"/>
    <w:rsid w:val="003C6034"/>
    <w:rsid w:val="003E34B4"/>
    <w:rsid w:val="003F17D5"/>
    <w:rsid w:val="00400B5C"/>
    <w:rsid w:val="004368E0"/>
    <w:rsid w:val="00453B1D"/>
    <w:rsid w:val="004854CC"/>
    <w:rsid w:val="004C13DD"/>
    <w:rsid w:val="004D3ABE"/>
    <w:rsid w:val="004E3441"/>
    <w:rsid w:val="00500579"/>
    <w:rsid w:val="005A1BF8"/>
    <w:rsid w:val="005A5366"/>
    <w:rsid w:val="005E6BEA"/>
    <w:rsid w:val="006369EB"/>
    <w:rsid w:val="00637E73"/>
    <w:rsid w:val="00664990"/>
    <w:rsid w:val="006865E9"/>
    <w:rsid w:val="00686E9A"/>
    <w:rsid w:val="00691F3E"/>
    <w:rsid w:val="00694BFB"/>
    <w:rsid w:val="006A106B"/>
    <w:rsid w:val="006C523D"/>
    <w:rsid w:val="006D4036"/>
    <w:rsid w:val="006F4A03"/>
    <w:rsid w:val="007A5259"/>
    <w:rsid w:val="007A7081"/>
    <w:rsid w:val="007F1CF5"/>
    <w:rsid w:val="00807101"/>
    <w:rsid w:val="00813A01"/>
    <w:rsid w:val="00834EDE"/>
    <w:rsid w:val="00853A30"/>
    <w:rsid w:val="008736AA"/>
    <w:rsid w:val="00894767"/>
    <w:rsid w:val="008D275D"/>
    <w:rsid w:val="00946186"/>
    <w:rsid w:val="00980327"/>
    <w:rsid w:val="00986478"/>
    <w:rsid w:val="009B5557"/>
    <w:rsid w:val="009F1067"/>
    <w:rsid w:val="00A058A5"/>
    <w:rsid w:val="00A31E01"/>
    <w:rsid w:val="00A527AD"/>
    <w:rsid w:val="00A718CF"/>
    <w:rsid w:val="00AA069B"/>
    <w:rsid w:val="00AE48A0"/>
    <w:rsid w:val="00AE61BE"/>
    <w:rsid w:val="00B16F25"/>
    <w:rsid w:val="00B24422"/>
    <w:rsid w:val="00B5680F"/>
    <w:rsid w:val="00B66B81"/>
    <w:rsid w:val="00B71E6F"/>
    <w:rsid w:val="00B80C20"/>
    <w:rsid w:val="00B844FE"/>
    <w:rsid w:val="00B86B4F"/>
    <w:rsid w:val="00BA1F84"/>
    <w:rsid w:val="00BC562B"/>
    <w:rsid w:val="00C33014"/>
    <w:rsid w:val="00C33434"/>
    <w:rsid w:val="00C34869"/>
    <w:rsid w:val="00C42EB6"/>
    <w:rsid w:val="00C62327"/>
    <w:rsid w:val="00C81817"/>
    <w:rsid w:val="00C85096"/>
    <w:rsid w:val="00CB20EF"/>
    <w:rsid w:val="00CC1876"/>
    <w:rsid w:val="00CC1F3B"/>
    <w:rsid w:val="00CD12CB"/>
    <w:rsid w:val="00CD36CF"/>
    <w:rsid w:val="00CF1DCA"/>
    <w:rsid w:val="00D579FC"/>
    <w:rsid w:val="00D63461"/>
    <w:rsid w:val="00D81C16"/>
    <w:rsid w:val="00DB276E"/>
    <w:rsid w:val="00DC096D"/>
    <w:rsid w:val="00DE526B"/>
    <w:rsid w:val="00DF199D"/>
    <w:rsid w:val="00E01542"/>
    <w:rsid w:val="00E365F1"/>
    <w:rsid w:val="00E62F48"/>
    <w:rsid w:val="00E831B3"/>
    <w:rsid w:val="00E95FBC"/>
    <w:rsid w:val="00EA5F23"/>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A512"/>
  <w15:chartTrackingRefBased/>
  <w15:docId w15:val="{1391F543-561C-481F-BC70-AE95070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4767"/>
    <w:rPr>
      <w:rFonts w:eastAsia="Calibri"/>
      <w:color w:val="000000"/>
    </w:rPr>
  </w:style>
  <w:style w:type="character" w:customStyle="1" w:styleId="TitleSectionChar">
    <w:name w:val="Title Section Char"/>
    <w:link w:val="TitleSection"/>
    <w:rsid w:val="00894767"/>
    <w:rPr>
      <w:rFonts w:eastAsia="Calibri"/>
      <w:color w:val="000000"/>
    </w:rPr>
  </w:style>
  <w:style w:type="character" w:customStyle="1" w:styleId="HeaderStyleChar">
    <w:name w:val="Header Style Char"/>
    <w:basedOn w:val="HeaderChar"/>
    <w:link w:val="HeaderStyle"/>
    <w:rsid w:val="00894767"/>
    <w:rPr>
      <w:sz w:val="20"/>
      <w:szCs w:val="20"/>
    </w:rPr>
  </w:style>
  <w:style w:type="character" w:customStyle="1" w:styleId="SectionHeadingChar">
    <w:name w:val="Section Heading Char"/>
    <w:link w:val="SectionHeading"/>
    <w:rsid w:val="00894767"/>
    <w:rPr>
      <w:rFonts w:eastAsia="Calibri"/>
      <w:b/>
      <w:color w:val="000000"/>
    </w:rPr>
  </w:style>
  <w:style w:type="character" w:customStyle="1" w:styleId="ChapterHeadingChar">
    <w:name w:val="Chapter Heading Char"/>
    <w:link w:val="ChapterHeading"/>
    <w:rsid w:val="0089476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2399AFA52488D8F33DA599D8A7084"/>
        <w:category>
          <w:name w:val="General"/>
          <w:gallery w:val="placeholder"/>
        </w:category>
        <w:types>
          <w:type w:val="bbPlcHdr"/>
        </w:types>
        <w:behaviors>
          <w:behavior w:val="content"/>
        </w:behaviors>
        <w:guid w:val="{1F8FBFC9-FA82-4B72-8B7F-79FE72D367F0}"/>
      </w:docPartPr>
      <w:docPartBody>
        <w:p w:rsidR="009E6DFC" w:rsidRDefault="009E6DFC">
          <w:pPr>
            <w:pStyle w:val="1F22399AFA52488D8F33DA599D8A7084"/>
          </w:pPr>
          <w:r w:rsidRPr="00B844FE">
            <w:t>Prefix Text</w:t>
          </w:r>
        </w:p>
      </w:docPartBody>
    </w:docPart>
    <w:docPart>
      <w:docPartPr>
        <w:name w:val="3FFF8D7DB16248D6BAC68900FADCD841"/>
        <w:category>
          <w:name w:val="General"/>
          <w:gallery w:val="placeholder"/>
        </w:category>
        <w:types>
          <w:type w:val="bbPlcHdr"/>
        </w:types>
        <w:behaviors>
          <w:behavior w:val="content"/>
        </w:behaviors>
        <w:guid w:val="{E8855C66-A657-48ED-8A52-B9A9E1696E09}"/>
      </w:docPartPr>
      <w:docPartBody>
        <w:p w:rsidR="009E6DFC" w:rsidRDefault="009E6DFC">
          <w:pPr>
            <w:pStyle w:val="3FFF8D7DB16248D6BAC68900FADCD841"/>
          </w:pPr>
          <w:r w:rsidRPr="00B844FE">
            <w:t>[Type here]</w:t>
          </w:r>
        </w:p>
      </w:docPartBody>
    </w:docPart>
    <w:docPart>
      <w:docPartPr>
        <w:name w:val="A02299F371884FCBA7B3D4335160F60D"/>
        <w:category>
          <w:name w:val="General"/>
          <w:gallery w:val="placeholder"/>
        </w:category>
        <w:types>
          <w:type w:val="bbPlcHdr"/>
        </w:types>
        <w:behaviors>
          <w:behavior w:val="content"/>
        </w:behaviors>
        <w:guid w:val="{467DB5FD-AC79-4A6E-AC62-CCC0638520F4}"/>
      </w:docPartPr>
      <w:docPartBody>
        <w:p w:rsidR="009E6DFC" w:rsidRDefault="009E6DFC">
          <w:pPr>
            <w:pStyle w:val="A02299F371884FCBA7B3D4335160F60D"/>
          </w:pPr>
          <w:r w:rsidRPr="00B844FE">
            <w:t>Number</w:t>
          </w:r>
        </w:p>
      </w:docPartBody>
    </w:docPart>
    <w:docPart>
      <w:docPartPr>
        <w:name w:val="EC7E0F8551784DE699E8B1584CC7720B"/>
        <w:category>
          <w:name w:val="General"/>
          <w:gallery w:val="placeholder"/>
        </w:category>
        <w:types>
          <w:type w:val="bbPlcHdr"/>
        </w:types>
        <w:behaviors>
          <w:behavior w:val="content"/>
        </w:behaviors>
        <w:guid w:val="{868B6B96-270A-4B77-A89E-207A06F8E310}"/>
      </w:docPartPr>
      <w:docPartBody>
        <w:p w:rsidR="009E6DFC" w:rsidRDefault="009E6DFC">
          <w:pPr>
            <w:pStyle w:val="EC7E0F8551784DE699E8B1584CC7720B"/>
          </w:pPr>
          <w:r w:rsidRPr="00B844FE">
            <w:t>Enter Sponsors Here</w:t>
          </w:r>
        </w:p>
      </w:docPartBody>
    </w:docPart>
    <w:docPart>
      <w:docPartPr>
        <w:name w:val="D90893F40F9041D3976233B26B3D43DF"/>
        <w:category>
          <w:name w:val="General"/>
          <w:gallery w:val="placeholder"/>
        </w:category>
        <w:types>
          <w:type w:val="bbPlcHdr"/>
        </w:types>
        <w:behaviors>
          <w:behavior w:val="content"/>
        </w:behaviors>
        <w:guid w:val="{BE78590D-8461-409B-BC6A-7A177C218D2C}"/>
      </w:docPartPr>
      <w:docPartBody>
        <w:p w:rsidR="009E6DFC" w:rsidRDefault="009E6DFC">
          <w:pPr>
            <w:pStyle w:val="D90893F40F9041D3976233B26B3D43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C"/>
    <w:rsid w:val="002C37E9"/>
    <w:rsid w:val="003E34B4"/>
    <w:rsid w:val="003F17D5"/>
    <w:rsid w:val="00453B1D"/>
    <w:rsid w:val="00664990"/>
    <w:rsid w:val="009E6DFC"/>
    <w:rsid w:val="00A058A5"/>
    <w:rsid w:val="00C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22399AFA52488D8F33DA599D8A7084">
    <w:name w:val="1F22399AFA52488D8F33DA599D8A7084"/>
  </w:style>
  <w:style w:type="paragraph" w:customStyle="1" w:styleId="3FFF8D7DB16248D6BAC68900FADCD841">
    <w:name w:val="3FFF8D7DB16248D6BAC68900FADCD841"/>
  </w:style>
  <w:style w:type="paragraph" w:customStyle="1" w:styleId="A02299F371884FCBA7B3D4335160F60D">
    <w:name w:val="A02299F371884FCBA7B3D4335160F60D"/>
  </w:style>
  <w:style w:type="paragraph" w:customStyle="1" w:styleId="EC7E0F8551784DE699E8B1584CC7720B">
    <w:name w:val="EC7E0F8551784DE699E8B1584CC7720B"/>
  </w:style>
  <w:style w:type="character" w:styleId="PlaceholderText">
    <w:name w:val="Placeholder Text"/>
    <w:basedOn w:val="DefaultParagraphFont"/>
    <w:uiPriority w:val="99"/>
    <w:semiHidden/>
    <w:rPr>
      <w:color w:val="808080"/>
    </w:rPr>
  </w:style>
  <w:style w:type="paragraph" w:customStyle="1" w:styleId="D90893F40F9041D3976233B26B3D43DF">
    <w:name w:val="D90893F40F9041D3976233B26B3D4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2025-03-12T14:29:00Z</dcterms:created>
  <dcterms:modified xsi:type="dcterms:W3CDTF">2025-03-17T13:33:00Z</dcterms:modified>
</cp:coreProperties>
</file>